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法定代表人身份证明</w:t>
      </w: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（身份证号码：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）在本公司任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职务，系我公司法定代表人。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附：法定代表人身份证复印件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公司（盖章） </w:t>
      </w:r>
    </w:p>
    <w:p>
      <w:pPr>
        <w:ind w:left="4139" w:leftChars="1971"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7740"/>
        </w:tabs>
        <w:ind w:left="4139" w:leftChars="1971" w:right="26"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   月     </w:t>
      </w:r>
      <w:r>
        <w:rPr>
          <w:rFonts w:hint="eastAsia" w:ascii="仿宋" w:hAnsi="仿宋" w:eastAsia="仿宋"/>
          <w:sz w:val="32"/>
          <w:szCs w:val="32"/>
          <w:lang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wordWrap w:val="0"/>
      <w:ind w:right="-58"/>
      <w:jc w:val="both"/>
      <w:rPr>
        <w:rFonts w:ascii="仿宋_GB2312" w:eastAsia="仿宋_GB23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TRhYmFmMjI2NTdkYjEwZDExM2ExNDUyZDc0YzcifQ=="/>
  </w:docVars>
  <w:rsids>
    <w:rsidRoot w:val="00172A27"/>
    <w:rsid w:val="001258A1"/>
    <w:rsid w:val="00146A2E"/>
    <w:rsid w:val="00172A27"/>
    <w:rsid w:val="002C5D7A"/>
    <w:rsid w:val="00430BC8"/>
    <w:rsid w:val="00444C2E"/>
    <w:rsid w:val="0048645A"/>
    <w:rsid w:val="004D4213"/>
    <w:rsid w:val="006159BE"/>
    <w:rsid w:val="006E3CFA"/>
    <w:rsid w:val="006F3F3F"/>
    <w:rsid w:val="00703008"/>
    <w:rsid w:val="007723D8"/>
    <w:rsid w:val="007D18AD"/>
    <w:rsid w:val="0090182F"/>
    <w:rsid w:val="00BE2513"/>
    <w:rsid w:val="00C42F9F"/>
    <w:rsid w:val="00C64DA9"/>
    <w:rsid w:val="00DB6271"/>
    <w:rsid w:val="10F935A7"/>
    <w:rsid w:val="1F78451B"/>
    <w:rsid w:val="2763756D"/>
    <w:rsid w:val="380D1903"/>
    <w:rsid w:val="40436D82"/>
    <w:rsid w:val="45D64133"/>
    <w:rsid w:val="4AD572CB"/>
    <w:rsid w:val="54005C3C"/>
    <w:rsid w:val="5AAA019C"/>
    <w:rsid w:val="62084B21"/>
    <w:rsid w:val="63BF378B"/>
    <w:rsid w:val="66122ABA"/>
    <w:rsid w:val="75C4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customStyle="1" w:styleId="6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xian\Desktop\&#23159;&#23159;&#22992;&#38656;&#35201;&#30340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***</Company>
  <Pages>1</Pages>
  <Words>62</Words>
  <Characters>62</Characters>
  <Lines>1</Lines>
  <Paragraphs>1</Paragraphs>
  <TotalTime>2</TotalTime>
  <ScaleCrop>false</ScaleCrop>
  <LinksUpToDate>false</LinksUpToDate>
  <CharactersWithSpaces>114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2015-10-12T04:44:00Z</dcterms:created>
  <dc:creator>*</dc:creator>
  <cp:lastModifiedBy>cr7:40！no1</cp:lastModifiedBy>
  <cp:lastPrinted>2022-08-12T10:05:00Z</cp:lastPrinted>
  <dcterms:modified xsi:type="dcterms:W3CDTF">2024-08-07T09:24:32Z</dcterms:modified>
  <dc:title>法定代表人身份证明书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C2A1ACE72BF64E33A9C1B64FFF5B29A6_13</vt:lpwstr>
  </property>
</Properties>
</file>